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09" w:rsidRDefault="009B5D09" w:rsidP="00333B39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9B5D09" w:rsidRDefault="009B5D09" w:rsidP="00333B39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585159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9B5D09" w:rsidRDefault="009B5D09" w:rsidP="00333B39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9B5D09" w:rsidRDefault="009B5D09" w:rsidP="00333B39">
      <w:pPr>
        <w:ind w:firstLine="14"/>
        <w:jc w:val="center"/>
        <w:rPr>
          <w:b/>
          <w:color w:val="000000"/>
          <w:szCs w:val="28"/>
        </w:rPr>
      </w:pPr>
    </w:p>
    <w:p w:rsidR="009B5D09" w:rsidRDefault="009B5D09" w:rsidP="00333B39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9B5D09" w:rsidRDefault="009B5D09" w:rsidP="00333B3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9B5D09" w:rsidRDefault="009B5D09" w:rsidP="00333B39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9B5D09" w:rsidRDefault="009B5D09" w:rsidP="00333B39">
      <w:pPr>
        <w:ind w:firstLine="14"/>
        <w:rPr>
          <w:color w:val="000000"/>
          <w:szCs w:val="28"/>
        </w:rPr>
      </w:pPr>
    </w:p>
    <w:p w:rsidR="009B5D09" w:rsidRDefault="009B5D09" w:rsidP="00333B39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9B5D09" w:rsidRDefault="009B5D09" w:rsidP="00333B39">
      <w:pPr>
        <w:pStyle w:val="Caption"/>
        <w:jc w:val="left"/>
        <w:rPr>
          <w:color w:val="000000"/>
          <w:sz w:val="28"/>
          <w:szCs w:val="28"/>
        </w:rPr>
      </w:pPr>
    </w:p>
    <w:p w:rsidR="009B5D09" w:rsidRDefault="009B5D09" w:rsidP="00333B39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А1590</w:t>
      </w:r>
    </w:p>
    <w:p w:rsidR="009B5D09" w:rsidRDefault="009B5D09" w:rsidP="00333B39">
      <w:pPr>
        <w:ind w:right="1178"/>
        <w:jc w:val="both"/>
        <w:rPr>
          <w:color w:val="000000"/>
          <w:szCs w:val="28"/>
        </w:rPr>
      </w:pPr>
    </w:p>
    <w:p w:rsidR="009B5D09" w:rsidRDefault="009B5D09" w:rsidP="00333B3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А1590 Міністерства оборони України, зареєстрованого у виконавчому комітеті Нетішинської міської ради 23 грудня 2025 року за </w:t>
      </w:r>
      <w:r>
        <w:rPr>
          <w:color w:val="000000"/>
          <w:szCs w:val="28"/>
        </w:rPr>
        <w:br/>
        <w:t xml:space="preserve">№ 21/6514-01-09/2025, Нетішинська міська рада </w:t>
      </w:r>
    </w:p>
    <w:p w:rsidR="009B5D09" w:rsidRDefault="009B5D09" w:rsidP="00333B39">
      <w:pPr>
        <w:jc w:val="both"/>
        <w:rPr>
          <w:color w:val="000000"/>
          <w:szCs w:val="28"/>
        </w:rPr>
      </w:pPr>
    </w:p>
    <w:p w:rsidR="009B5D09" w:rsidRDefault="009B5D09" w:rsidP="00333B3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9B5D09" w:rsidRDefault="009B5D09" w:rsidP="00333B3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9B5D09" w:rsidRDefault="009B5D09" w:rsidP="00333B39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А1590 Міністерства оборони України (код ЄДРПОУ 08271052), згідно з додатком 1.</w:t>
      </w:r>
    </w:p>
    <w:p w:rsidR="009B5D09" w:rsidRDefault="009B5D09" w:rsidP="00333B39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А1590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9B5D09" w:rsidRDefault="009B5D09" w:rsidP="00333B39">
      <w:pPr>
        <w:jc w:val="center"/>
        <w:rPr>
          <w:color w:val="000000"/>
          <w:szCs w:val="28"/>
        </w:rPr>
      </w:pPr>
    </w:p>
    <w:p w:rsidR="009B5D09" w:rsidRDefault="009B5D09" w:rsidP="00333B39">
      <w:pPr>
        <w:jc w:val="center"/>
        <w:rPr>
          <w:color w:val="000000"/>
          <w:szCs w:val="28"/>
        </w:rPr>
      </w:pPr>
    </w:p>
    <w:p w:rsidR="009B5D09" w:rsidRDefault="009B5D09" w:rsidP="00333B39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9B5D09" w:rsidRDefault="009B5D09" w:rsidP="00333B39">
      <w:pPr>
        <w:jc w:val="center"/>
        <w:rPr>
          <w:color w:val="000000"/>
          <w:szCs w:val="28"/>
        </w:rPr>
      </w:pPr>
    </w:p>
    <w:p w:rsidR="009B5D09" w:rsidRDefault="009B5D09" w:rsidP="00333B3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А1590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9B5D09" w:rsidRDefault="009B5D09" w:rsidP="00333B39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9B5D09" w:rsidRDefault="009B5D09" w:rsidP="00333B39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9B5D09" w:rsidRDefault="009B5D09" w:rsidP="00333B3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9B5D09" w:rsidRDefault="009B5D09" w:rsidP="00333B3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9B5D09" w:rsidRDefault="009B5D09" w:rsidP="00333B39">
      <w:pPr>
        <w:jc w:val="both"/>
        <w:rPr>
          <w:color w:val="000000"/>
          <w:szCs w:val="28"/>
        </w:rPr>
      </w:pPr>
    </w:p>
    <w:p w:rsidR="009B5D09" w:rsidRDefault="009B5D09" w:rsidP="00333B39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rPr>
          <w:color w:val="000000"/>
          <w:szCs w:val="28"/>
        </w:rPr>
      </w:pPr>
    </w:p>
    <w:p w:rsidR="009B5D09" w:rsidRDefault="009B5D09" w:rsidP="00333B39">
      <w:pPr>
        <w:rPr>
          <w:color w:val="000000"/>
          <w:szCs w:val="28"/>
        </w:rPr>
      </w:pPr>
    </w:p>
    <w:p w:rsidR="009B5D09" w:rsidRDefault="009B5D09" w:rsidP="00333B39">
      <w:pPr>
        <w:rPr>
          <w:color w:val="000000"/>
          <w:szCs w:val="28"/>
        </w:rPr>
      </w:pPr>
    </w:p>
    <w:p w:rsidR="009B5D09" w:rsidRDefault="009B5D09" w:rsidP="00333B39">
      <w:pPr>
        <w:rPr>
          <w:color w:val="000000"/>
          <w:szCs w:val="28"/>
        </w:rPr>
      </w:pPr>
    </w:p>
    <w:p w:rsidR="009B5D09" w:rsidRDefault="009B5D09" w:rsidP="00333B39">
      <w:pPr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ind w:left="5664"/>
        <w:jc w:val="both"/>
        <w:rPr>
          <w:color w:val="000000"/>
          <w:szCs w:val="28"/>
        </w:rPr>
      </w:pPr>
    </w:p>
    <w:p w:rsidR="009B5D09" w:rsidRDefault="009B5D09" w:rsidP="00333B3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9B5D09" w:rsidRDefault="009B5D09" w:rsidP="00333B3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9B5D09" w:rsidRDefault="009B5D09" w:rsidP="00333B3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9B5D09" w:rsidRDefault="009B5D09" w:rsidP="00333B3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9B5D09" w:rsidRDefault="009B5D09" w:rsidP="00333B3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9B5D09" w:rsidRDefault="009B5D09" w:rsidP="00333B3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9B5D09" w:rsidRDefault="009B5D09" w:rsidP="00333B39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9B5D09" w:rsidRDefault="009B5D09" w:rsidP="00333B39">
      <w:pPr>
        <w:ind w:left="5664" w:firstLine="5580"/>
        <w:jc w:val="both"/>
        <w:rPr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333B39">
        <w:rPr>
          <w:b/>
          <w:color w:val="000000"/>
          <w:szCs w:val="28"/>
        </w:rPr>
        <w:t>А1590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9B5D09" w:rsidRDefault="009B5D09" w:rsidP="00333B39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9B5D09" w:rsidTr="00333B39">
        <w:tc>
          <w:tcPr>
            <w:tcW w:w="555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9B5D09" w:rsidTr="00333B39">
        <w:tc>
          <w:tcPr>
            <w:tcW w:w="555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9B5D09" w:rsidRDefault="009B5D09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70000,00</w:t>
            </w:r>
          </w:p>
        </w:tc>
      </w:tr>
    </w:tbl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rPr>
          <w:b/>
          <w:color w:val="000000"/>
          <w:szCs w:val="28"/>
        </w:rPr>
      </w:pPr>
    </w:p>
    <w:p w:rsidR="009B5D09" w:rsidRDefault="009B5D09" w:rsidP="00333B39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9B5D09" w:rsidRDefault="009B5D09" w:rsidP="00333B3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9B5D09" w:rsidRDefault="009B5D09" w:rsidP="00333B3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9B5D09" w:rsidRDefault="009B5D09" w:rsidP="00333B3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9B5D09" w:rsidRDefault="009B5D09" w:rsidP="00333B39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9B5D09" w:rsidRDefault="009B5D09" w:rsidP="00333B3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333B39">
        <w:rPr>
          <w:b/>
          <w:color w:val="000000"/>
          <w:szCs w:val="28"/>
        </w:rPr>
        <w:t>А1590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9B5D09" w:rsidRDefault="009B5D09" w:rsidP="00333B39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9B5D09" w:rsidTr="00333B3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B5D09" w:rsidRDefault="009B5D0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B5D09" w:rsidRDefault="009B5D0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9B5D09" w:rsidRDefault="009B5D0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9B5D09" w:rsidTr="00333B3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B5D09" w:rsidRDefault="009B5D0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B5D09" w:rsidRDefault="009B5D09" w:rsidP="003E33B3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9B5D09" w:rsidRDefault="009B5D0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9B5D09" w:rsidTr="00333B39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9B5D09" w:rsidRDefault="009B5D0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9B5D09" w:rsidRDefault="009B5D09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9B5D09" w:rsidRDefault="009B5D0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9B5D09" w:rsidRDefault="009B5D09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9B5D09" w:rsidRDefault="009B5D09" w:rsidP="00333B39">
      <w:pPr>
        <w:tabs>
          <w:tab w:val="left" w:pos="3735"/>
        </w:tabs>
        <w:rPr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rPr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9B5D09" w:rsidRDefault="009B5D09" w:rsidP="00333B39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333B39">
        <w:rPr>
          <w:b/>
          <w:color w:val="000000"/>
          <w:szCs w:val="28"/>
        </w:rPr>
        <w:t>А1590»</w:t>
      </w:r>
    </w:p>
    <w:p w:rsidR="009B5D09" w:rsidRDefault="009B5D09" w:rsidP="00333B39">
      <w:pPr>
        <w:tabs>
          <w:tab w:val="left" w:pos="3735"/>
        </w:tabs>
        <w:rPr>
          <w:color w:val="000000"/>
          <w:szCs w:val="28"/>
        </w:rPr>
      </w:pPr>
    </w:p>
    <w:p w:rsidR="009B5D09" w:rsidRDefault="009B5D09" w:rsidP="00333B39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А1590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9B5D09" w:rsidRDefault="009B5D09" w:rsidP="00333B39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333B39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А1590 Міністерства оборони України.</w:t>
      </w:r>
    </w:p>
    <w:p w:rsidR="009B5D09" w:rsidRDefault="009B5D09" w:rsidP="00333B39">
      <w:pPr>
        <w:rPr>
          <w:color w:val="000000"/>
          <w:szCs w:val="28"/>
        </w:rPr>
      </w:pPr>
    </w:p>
    <w:p w:rsidR="009B5D09" w:rsidRDefault="009B5D09" w:rsidP="00333B39">
      <w:pPr>
        <w:rPr>
          <w:color w:val="000000"/>
          <w:szCs w:val="28"/>
        </w:rPr>
      </w:pPr>
    </w:p>
    <w:p w:rsidR="009B5D09" w:rsidRDefault="009B5D09" w:rsidP="00333B39">
      <w:pPr>
        <w:rPr>
          <w:color w:val="000000"/>
          <w:szCs w:val="28"/>
        </w:rPr>
      </w:pPr>
    </w:p>
    <w:p w:rsidR="009B5D09" w:rsidRDefault="009B5D09" w:rsidP="00333B39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9B5D09" w:rsidRDefault="009B5D09" w:rsidP="00333B39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9B5D09" w:rsidRDefault="009B5D09" w:rsidP="00333B39">
      <w:pPr>
        <w:ind w:firstLine="540"/>
        <w:jc w:val="both"/>
        <w:rPr>
          <w:color w:val="000000"/>
          <w:szCs w:val="28"/>
        </w:rPr>
      </w:pPr>
    </w:p>
    <w:p w:rsidR="009B5D09" w:rsidRDefault="009B5D09" w:rsidP="00333B39">
      <w:pPr>
        <w:rPr>
          <w:b/>
          <w:color w:val="000000"/>
          <w:szCs w:val="28"/>
        </w:rPr>
      </w:pPr>
    </w:p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p w:rsidR="009B5D09" w:rsidRDefault="009B5D09" w:rsidP="00333B39"/>
    <w:sectPr w:rsidR="009B5D09" w:rsidSect="006031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4C3E"/>
    <w:rsid w:val="0024503D"/>
    <w:rsid w:val="002D34FF"/>
    <w:rsid w:val="00333B39"/>
    <w:rsid w:val="003E33B3"/>
    <w:rsid w:val="00585159"/>
    <w:rsid w:val="0060316A"/>
    <w:rsid w:val="006C6DF8"/>
    <w:rsid w:val="00735668"/>
    <w:rsid w:val="007C7805"/>
    <w:rsid w:val="007D2303"/>
    <w:rsid w:val="007E1DE5"/>
    <w:rsid w:val="007E2636"/>
    <w:rsid w:val="00847D4F"/>
    <w:rsid w:val="009B5D09"/>
    <w:rsid w:val="00A466B0"/>
    <w:rsid w:val="00A62330"/>
    <w:rsid w:val="00AE4C3E"/>
    <w:rsid w:val="00CB1EC2"/>
    <w:rsid w:val="00CD408B"/>
    <w:rsid w:val="00D11100"/>
    <w:rsid w:val="00D96498"/>
    <w:rsid w:val="00EE4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39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333B39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333B39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86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852</Words>
  <Characters>4858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8</cp:revision>
  <cp:lastPrinted>2026-02-12T13:23:00Z</cp:lastPrinted>
  <dcterms:created xsi:type="dcterms:W3CDTF">2026-02-11T07:43:00Z</dcterms:created>
  <dcterms:modified xsi:type="dcterms:W3CDTF">2026-02-12T13:23:00Z</dcterms:modified>
</cp:coreProperties>
</file>